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50CB" w14:textId="77777777" w:rsidR="00E21319" w:rsidRDefault="00000000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643BA" wp14:editId="4A40F7E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06043" cy="945361"/>
            <wp:effectExtent l="0" t="0" r="8907" b="7139"/>
            <wp:wrapSquare wrapText="bothSides"/>
            <wp:docPr id="183069029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043" cy="9453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96487A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406723CC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4FD51AC8" w14:textId="77777777" w:rsidR="00E21319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MASTER MÉTIERS DE L’ENSEIGNEMENT,</w:t>
      </w:r>
    </w:p>
    <w:p w14:paraId="3D71440C" w14:textId="77777777" w:rsidR="00E21319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 L’ÉDUCATION ET DE LA FORMATION</w:t>
      </w:r>
    </w:p>
    <w:p w14:paraId="3D4C4E96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336F9C3F" w14:textId="2B6D9846" w:rsidR="00E21319" w:rsidRDefault="00000000">
      <w:pPr>
        <w:pStyle w:val="Defaul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202</w:t>
      </w:r>
      <w:r w:rsidR="00DF1499">
        <w:rPr>
          <w:b/>
          <w:bCs/>
          <w:sz w:val="34"/>
          <w:szCs w:val="34"/>
        </w:rPr>
        <w:t>4</w:t>
      </w:r>
      <w:r>
        <w:rPr>
          <w:b/>
          <w:bCs/>
          <w:sz w:val="34"/>
          <w:szCs w:val="34"/>
        </w:rPr>
        <w:t>-202</w:t>
      </w:r>
      <w:r w:rsidR="00DF1499">
        <w:rPr>
          <w:b/>
          <w:bCs/>
          <w:sz w:val="34"/>
          <w:szCs w:val="34"/>
        </w:rPr>
        <w:t>5</w:t>
      </w:r>
    </w:p>
    <w:p w14:paraId="5BC9E8DD" w14:textId="77777777" w:rsidR="00E21319" w:rsidRDefault="00E21319">
      <w:pPr>
        <w:pStyle w:val="Default"/>
        <w:jc w:val="center"/>
        <w:rPr>
          <w:b/>
          <w:bCs/>
          <w:sz w:val="34"/>
          <w:szCs w:val="34"/>
        </w:rPr>
      </w:pPr>
    </w:p>
    <w:p w14:paraId="6BF7472A" w14:textId="77777777" w:rsidR="00E21319" w:rsidRDefault="00E21319">
      <w:pPr>
        <w:pStyle w:val="Default"/>
        <w:jc w:val="center"/>
        <w:rPr>
          <w:b/>
          <w:bCs/>
          <w:sz w:val="34"/>
          <w:szCs w:val="34"/>
        </w:rPr>
      </w:pPr>
    </w:p>
    <w:p w14:paraId="08721125" w14:textId="77777777" w:rsidR="00E21319" w:rsidRDefault="00E21319">
      <w:pPr>
        <w:pStyle w:val="Default"/>
        <w:jc w:val="center"/>
        <w:rPr>
          <w:b/>
          <w:bCs/>
          <w:sz w:val="34"/>
          <w:szCs w:val="34"/>
        </w:rPr>
      </w:pPr>
    </w:p>
    <w:p w14:paraId="1B0867B9" w14:textId="77777777" w:rsidR="00E21319" w:rsidRDefault="00E21319">
      <w:pPr>
        <w:pStyle w:val="Default"/>
        <w:jc w:val="center"/>
        <w:rPr>
          <w:b/>
          <w:bCs/>
          <w:sz w:val="34"/>
          <w:szCs w:val="34"/>
        </w:rPr>
      </w:pPr>
    </w:p>
    <w:p w14:paraId="2C7FEF49" w14:textId="77777777" w:rsidR="00E21319" w:rsidRDefault="00000000">
      <w:pPr>
        <w:pStyle w:val="Defaul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Mémoire de Master</w:t>
      </w:r>
    </w:p>
    <w:p w14:paraId="430B9D82" w14:textId="77777777" w:rsidR="00E21319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10.5</w:t>
      </w:r>
    </w:p>
    <w:p w14:paraId="2FA663D6" w14:textId="77777777" w:rsidR="00E21319" w:rsidRDefault="00E21319">
      <w:pPr>
        <w:pStyle w:val="Default"/>
        <w:jc w:val="center"/>
        <w:rPr>
          <w:b/>
          <w:bCs/>
          <w:sz w:val="28"/>
          <w:szCs w:val="28"/>
        </w:rPr>
      </w:pPr>
    </w:p>
    <w:p w14:paraId="1D50D9E4" w14:textId="77777777" w:rsidR="00E21319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Exemple de titre :</w:t>
      </w:r>
    </w:p>
    <w:p w14:paraId="41C3CECE" w14:textId="77777777" w:rsidR="00E21319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Comment ne pas excéder 200 caractères - espaces compris -</w:t>
      </w:r>
    </w:p>
    <w:p w14:paraId="0FE1798C" w14:textId="77777777" w:rsidR="00E21319" w:rsidRDefault="00000000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dans</w:t>
      </w:r>
      <w:proofErr w:type="gramEnd"/>
      <w:r>
        <w:rPr>
          <w:b/>
          <w:bCs/>
          <w:sz w:val="28"/>
          <w:szCs w:val="28"/>
        </w:rPr>
        <w:t xml:space="preserve"> le titre de son mémoire ?</w:t>
      </w:r>
    </w:p>
    <w:p w14:paraId="5800B8FD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2EC5A68A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6F92D3CC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6ED426E0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5BE4639F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63CEBB87" w14:textId="77777777" w:rsidR="00E21319" w:rsidRDefault="00E21319">
      <w:pPr>
        <w:pStyle w:val="Default"/>
        <w:jc w:val="center"/>
        <w:rPr>
          <w:b/>
          <w:bCs/>
          <w:sz w:val="23"/>
          <w:szCs w:val="23"/>
        </w:rPr>
      </w:pPr>
    </w:p>
    <w:p w14:paraId="0CFD120C" w14:textId="77777777" w:rsidR="00E21319" w:rsidRDefault="000000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Mémoire soutenu par</w:t>
      </w:r>
    </w:p>
    <w:p w14:paraId="63AA0E54" w14:textId="77777777" w:rsidR="00E21319" w:rsidRDefault="0000000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Prénom NOM</w:t>
      </w:r>
    </w:p>
    <w:p w14:paraId="0DF4A0A8" w14:textId="77777777" w:rsidR="00E21319" w:rsidRDefault="0000000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figurant</w:t>
      </w:r>
      <w:proofErr w:type="gramEnd"/>
      <w:r>
        <w:rPr>
          <w:sz w:val="20"/>
          <w:szCs w:val="20"/>
        </w:rPr>
        <w:t xml:space="preserve"> sur la carte d’étudiant)</w:t>
      </w:r>
    </w:p>
    <w:p w14:paraId="7CC41555" w14:textId="77777777" w:rsidR="00E21319" w:rsidRDefault="00E21319">
      <w:pPr>
        <w:pStyle w:val="Default"/>
        <w:jc w:val="center"/>
        <w:rPr>
          <w:i/>
          <w:iCs/>
          <w:sz w:val="23"/>
          <w:szCs w:val="23"/>
        </w:rPr>
      </w:pPr>
    </w:p>
    <w:p w14:paraId="097368F3" w14:textId="77777777" w:rsidR="00E21319" w:rsidRDefault="00E21319">
      <w:pPr>
        <w:pStyle w:val="Default"/>
        <w:jc w:val="center"/>
        <w:rPr>
          <w:i/>
          <w:iCs/>
          <w:sz w:val="23"/>
          <w:szCs w:val="23"/>
        </w:rPr>
      </w:pPr>
    </w:p>
    <w:p w14:paraId="2B8DEA8D" w14:textId="528C8993" w:rsidR="00E21319" w:rsidRDefault="00000000">
      <w:pPr>
        <w:pStyle w:val="Default"/>
        <w:jc w:val="center"/>
        <w:rPr>
          <w:i/>
          <w:iCs/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le</w:t>
      </w:r>
      <w:proofErr w:type="gramEnd"/>
      <w:r>
        <w:rPr>
          <w:i/>
          <w:iCs/>
          <w:sz w:val="23"/>
          <w:szCs w:val="23"/>
        </w:rPr>
        <w:t xml:space="preserve"> xx mois 202</w:t>
      </w:r>
      <w:r w:rsidR="00DF1499">
        <w:rPr>
          <w:i/>
          <w:iCs/>
          <w:sz w:val="23"/>
          <w:szCs w:val="23"/>
        </w:rPr>
        <w:t>5</w:t>
      </w:r>
    </w:p>
    <w:p w14:paraId="7E6BE681" w14:textId="77777777" w:rsidR="00E21319" w:rsidRDefault="00E21319">
      <w:pPr>
        <w:pStyle w:val="Default"/>
        <w:jc w:val="center"/>
        <w:rPr>
          <w:i/>
          <w:iCs/>
          <w:sz w:val="20"/>
          <w:szCs w:val="20"/>
        </w:rPr>
      </w:pPr>
    </w:p>
    <w:p w14:paraId="0C76E76A" w14:textId="4C183554" w:rsidR="00E21319" w:rsidRDefault="00000000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gramStart"/>
      <w:r>
        <w:rPr>
          <w:i/>
          <w:iCs/>
          <w:sz w:val="20"/>
          <w:szCs w:val="20"/>
        </w:rPr>
        <w:t>date</w:t>
      </w:r>
      <w:proofErr w:type="gramEnd"/>
      <w:r>
        <w:rPr>
          <w:i/>
          <w:iCs/>
          <w:sz w:val="20"/>
          <w:szCs w:val="20"/>
        </w:rPr>
        <w:t xml:space="preserve"> facultative</w:t>
      </w:r>
      <w:r w:rsidR="00DF1499">
        <w:rPr>
          <w:i/>
          <w:iCs/>
          <w:sz w:val="20"/>
          <w:szCs w:val="20"/>
        </w:rPr>
        <w:t>, si la date de la soutenance est déjà connue au moment du dépôt du mémoire</w:t>
      </w:r>
      <w:r>
        <w:rPr>
          <w:i/>
          <w:iCs/>
          <w:sz w:val="20"/>
          <w:szCs w:val="20"/>
        </w:rPr>
        <w:t>)</w:t>
      </w:r>
    </w:p>
    <w:p w14:paraId="48988D6C" w14:textId="77777777" w:rsidR="00E21319" w:rsidRDefault="00E21319">
      <w:pPr>
        <w:pStyle w:val="Standard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1F763FC1" w14:textId="77777777" w:rsidR="00E21319" w:rsidRDefault="00E21319">
      <w:pPr>
        <w:pStyle w:val="Standard"/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16788896" w14:textId="77777777" w:rsidR="00E21319" w:rsidRDefault="00E21319">
      <w:pPr>
        <w:pStyle w:val="Standard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291CA22F" w14:textId="77777777" w:rsidR="00E21319" w:rsidRDefault="00E21319">
      <w:pPr>
        <w:pStyle w:val="Standard"/>
        <w:jc w:val="center"/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4A86A7AF" w14:textId="77777777" w:rsidR="00E21319" w:rsidRDefault="00000000">
      <w:pPr>
        <w:pStyle w:val="Standard"/>
        <w:jc w:val="right"/>
        <w:rPr>
          <w:rFonts w:ascii="Times New Roman" w:hAnsi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sz w:val="23"/>
          <w:szCs w:val="23"/>
        </w:rPr>
        <w:t>Sous la direction de Mme / M.  [NOM Prénom de la formatrice ou du formateur]</w:t>
      </w:r>
    </w:p>
    <w:p w14:paraId="2ADBD0C6" w14:textId="77777777" w:rsidR="00E21319" w:rsidRDefault="00E21319">
      <w:pPr>
        <w:pStyle w:val="Standard"/>
        <w:jc w:val="right"/>
        <w:rPr>
          <w:rFonts w:ascii="Times New Roman" w:hAnsi="Times New Roman"/>
          <w:b/>
          <w:bCs/>
          <w:i/>
          <w:iCs/>
          <w:sz w:val="23"/>
          <w:szCs w:val="23"/>
        </w:rPr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0"/>
        <w:gridCol w:w="3325"/>
        <w:gridCol w:w="1517"/>
      </w:tblGrid>
      <w:tr w:rsidR="00E21319" w14:paraId="32BA0043" w14:textId="77777777">
        <w:tblPrEx>
          <w:tblCellMar>
            <w:top w:w="0" w:type="dxa"/>
            <w:bottom w:w="0" w:type="dxa"/>
          </w:tblCellMar>
        </w:tblPrEx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E4FA7F" w14:textId="77777777" w:rsidR="00E21319" w:rsidRDefault="00000000">
            <w:pPr>
              <w:pStyle w:val="Standard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973681B" wp14:editId="1B6DB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271083</wp:posOffset>
                  </wp:positionV>
                  <wp:extent cx="2541958" cy="453963"/>
                  <wp:effectExtent l="0" t="0" r="0" b="3237"/>
                  <wp:wrapSquare wrapText="bothSides"/>
                  <wp:docPr id="666736480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58" cy="45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6AA750" w14:textId="77777777" w:rsidR="00E21319" w:rsidRDefault="00000000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Mémoire</w:t>
            </w:r>
          </w:p>
          <w:p w14:paraId="6AA18559" w14:textId="77777777" w:rsidR="00E21319" w:rsidRDefault="00000000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de</w:t>
            </w:r>
            <w:proofErr w:type="gramEnd"/>
          </w:p>
          <w:p w14:paraId="518586A4" w14:textId="77777777" w:rsidR="00E21319" w:rsidRDefault="0000000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Prénom NOM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8B1D38" w14:textId="77777777" w:rsidR="00E21319" w:rsidRDefault="00000000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Master MEEF 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er</w:t>
            </w:r>
            <w:r>
              <w:rPr>
                <w:b/>
                <w:bCs/>
                <w:sz w:val="22"/>
                <w:szCs w:val="22"/>
              </w:rPr>
              <w:t xml:space="preserve"> degré</w:t>
            </w:r>
          </w:p>
          <w:p w14:paraId="15ECA671" w14:textId="6A7FD6D2" w:rsidR="00E21319" w:rsidRDefault="00000000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31732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="003173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21319" w14:paraId="2AFE335C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8E18F" w14:textId="77777777" w:rsidR="00E21319" w:rsidRDefault="00E213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7DE1EEE8" w14:textId="77777777" w:rsidR="00E21319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Titre :</w:t>
            </w:r>
          </w:p>
          <w:p w14:paraId="5F9730D1" w14:textId="77777777" w:rsidR="00E21319" w:rsidRDefault="00E2131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4638A98D" w14:textId="77777777" w:rsidR="00E21319" w:rsidRDefault="00000000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Exemple de titre : Comment ne pas excéder 200 caractères - espaces compris - dans le titre de son mémoire ?</w:t>
            </w:r>
          </w:p>
          <w:p w14:paraId="06CD6815" w14:textId="77777777" w:rsidR="00E21319" w:rsidRDefault="00000000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Mots clés : </w:t>
            </w:r>
            <w:r>
              <w:rPr>
                <w:i/>
                <w:iCs/>
                <w:sz w:val="23"/>
                <w:szCs w:val="23"/>
              </w:rPr>
              <w:t>5 à 6 mots-clés (notions - concepts)</w:t>
            </w:r>
          </w:p>
          <w:p w14:paraId="111EA9A6" w14:textId="77777777" w:rsidR="00E21319" w:rsidRDefault="00000000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Résumé : </w:t>
            </w: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10 lignes maximum</w:t>
            </w:r>
          </w:p>
          <w:p w14:paraId="605F0BBC" w14:textId="77777777" w:rsidR="00E21319" w:rsidRDefault="00E21319">
            <w:pPr>
              <w:pStyle w:val="Standard"/>
              <w:jc w:val="both"/>
            </w:pPr>
          </w:p>
          <w:p w14:paraId="3952219C" w14:textId="77777777" w:rsidR="00E21319" w:rsidRDefault="00E21319">
            <w:pPr>
              <w:pStyle w:val="Standard"/>
              <w:jc w:val="both"/>
            </w:pPr>
          </w:p>
          <w:p w14:paraId="1EE0303F" w14:textId="77777777" w:rsidR="00E21319" w:rsidRDefault="00E21319">
            <w:pPr>
              <w:pStyle w:val="Standard"/>
              <w:jc w:val="both"/>
            </w:pPr>
          </w:p>
          <w:p w14:paraId="19A79ACF" w14:textId="77777777" w:rsidR="00E21319" w:rsidRDefault="00E21319">
            <w:pPr>
              <w:pStyle w:val="Standard"/>
              <w:jc w:val="both"/>
            </w:pPr>
          </w:p>
          <w:p w14:paraId="4DEABA56" w14:textId="77777777" w:rsidR="00E21319" w:rsidRDefault="00E21319">
            <w:pPr>
              <w:pStyle w:val="Standard"/>
              <w:jc w:val="both"/>
            </w:pPr>
          </w:p>
          <w:p w14:paraId="40FB457E" w14:textId="77777777" w:rsidR="00E21319" w:rsidRDefault="00E21319">
            <w:pPr>
              <w:pStyle w:val="Standard"/>
              <w:jc w:val="both"/>
            </w:pPr>
          </w:p>
          <w:p w14:paraId="02A5BADC" w14:textId="77777777" w:rsidR="00E21319" w:rsidRDefault="00E21319">
            <w:pPr>
              <w:pStyle w:val="Standard"/>
              <w:jc w:val="both"/>
            </w:pPr>
          </w:p>
        </w:tc>
      </w:tr>
      <w:tr w:rsidR="00E21319" w14:paraId="0171801D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05150E" w14:textId="77777777" w:rsidR="00E21319" w:rsidRDefault="00000000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>Cette 4</w:t>
            </w:r>
            <w:r>
              <w:rPr>
                <w:i/>
                <w:iCs/>
                <w:sz w:val="22"/>
                <w:szCs w:val="22"/>
                <w:vertAlign w:val="superscript"/>
              </w:rPr>
              <w:t>e</w:t>
            </w:r>
            <w:r>
              <w:rPr>
                <w:i/>
                <w:iCs/>
                <w:sz w:val="22"/>
                <w:szCs w:val="22"/>
              </w:rPr>
              <w:t xml:space="preserve"> de couverture comporte une traduction des mots-clés et du résumé dans une langue étrangère (allemand, anglais, espagnol ou italien, selon la langue de spécialité de l’étudiant).</w:t>
            </w:r>
          </w:p>
          <w:p w14:paraId="5F05B99D" w14:textId="77777777" w:rsidR="00E21319" w:rsidRDefault="00000000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NB : Cette traduction sera demandée en cas de proposition (acceptée par l’auteur) de publication en ligne du mémoire.</w:t>
            </w:r>
          </w:p>
          <w:p w14:paraId="79AE9BDE" w14:textId="77777777" w:rsidR="00E21319" w:rsidRDefault="0000000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Titre :</w:t>
            </w:r>
          </w:p>
          <w:p w14:paraId="3A9E79B4" w14:textId="77777777" w:rsidR="00E21319" w:rsidRDefault="00000000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Exemple de titre : Comment ne pas excéder 200 caractères - espaces compris - dans le titre de son mémoire ?</w:t>
            </w:r>
          </w:p>
          <w:p w14:paraId="6CAFB126" w14:textId="77777777" w:rsidR="00E21319" w:rsidRDefault="00000000">
            <w:pPr>
              <w:pStyle w:val="Default"/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Mots clés : </w:t>
            </w:r>
            <w:r>
              <w:rPr>
                <w:i/>
                <w:iCs/>
                <w:sz w:val="23"/>
                <w:szCs w:val="23"/>
              </w:rPr>
              <w:t>5 à 6 mots-clés</w:t>
            </w:r>
          </w:p>
          <w:p w14:paraId="2B2BF8F0" w14:textId="77777777" w:rsidR="00E21319" w:rsidRDefault="00000000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Résumé : </w:t>
            </w: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10 lignes maximum</w:t>
            </w:r>
          </w:p>
          <w:p w14:paraId="50F9EC06" w14:textId="77777777" w:rsidR="00E21319" w:rsidRDefault="00E21319">
            <w:pPr>
              <w:pStyle w:val="Standard"/>
              <w:jc w:val="center"/>
            </w:pPr>
          </w:p>
          <w:p w14:paraId="1EE07E0B" w14:textId="77777777" w:rsidR="00E21319" w:rsidRDefault="00E21319">
            <w:pPr>
              <w:pStyle w:val="Standard"/>
              <w:jc w:val="center"/>
            </w:pPr>
          </w:p>
          <w:p w14:paraId="25503A00" w14:textId="77777777" w:rsidR="00E21319" w:rsidRDefault="00E21319">
            <w:pPr>
              <w:pStyle w:val="Standard"/>
              <w:jc w:val="center"/>
            </w:pPr>
          </w:p>
          <w:p w14:paraId="11CDC8DA" w14:textId="77777777" w:rsidR="00E21319" w:rsidRDefault="00E21319">
            <w:pPr>
              <w:pStyle w:val="Standard"/>
              <w:jc w:val="center"/>
            </w:pPr>
          </w:p>
          <w:p w14:paraId="1E9F052D" w14:textId="77777777" w:rsidR="00E21319" w:rsidRDefault="00E21319">
            <w:pPr>
              <w:pStyle w:val="Standard"/>
            </w:pPr>
          </w:p>
          <w:p w14:paraId="559648BE" w14:textId="77777777" w:rsidR="00E21319" w:rsidRDefault="00E21319">
            <w:pPr>
              <w:pStyle w:val="Standard"/>
              <w:jc w:val="center"/>
            </w:pPr>
          </w:p>
        </w:tc>
      </w:tr>
    </w:tbl>
    <w:p w14:paraId="7A4C78E7" w14:textId="77777777" w:rsidR="00E21319" w:rsidRDefault="00E21319">
      <w:pPr>
        <w:pStyle w:val="Standard"/>
        <w:jc w:val="both"/>
      </w:pPr>
    </w:p>
    <w:p w14:paraId="62C721BD" w14:textId="77777777" w:rsidR="00E21319" w:rsidRDefault="00E21319">
      <w:pPr>
        <w:pStyle w:val="Standard"/>
      </w:pPr>
    </w:p>
    <w:sectPr w:rsidR="00E2131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9686" w14:textId="77777777" w:rsidR="002561BD" w:rsidRDefault="002561BD">
      <w:r>
        <w:separator/>
      </w:r>
    </w:p>
  </w:endnote>
  <w:endnote w:type="continuationSeparator" w:id="0">
    <w:p w14:paraId="00872FC8" w14:textId="77777777" w:rsidR="002561BD" w:rsidRDefault="0025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9693" w14:textId="77777777" w:rsidR="002561BD" w:rsidRDefault="002561BD">
      <w:r>
        <w:rPr>
          <w:color w:val="000000"/>
        </w:rPr>
        <w:separator/>
      </w:r>
    </w:p>
  </w:footnote>
  <w:footnote w:type="continuationSeparator" w:id="0">
    <w:p w14:paraId="77CEC172" w14:textId="77777777" w:rsidR="002561BD" w:rsidRDefault="0025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1319"/>
    <w:rsid w:val="002561BD"/>
    <w:rsid w:val="00317322"/>
    <w:rsid w:val="00904F95"/>
    <w:rsid w:val="00990841"/>
    <w:rsid w:val="00CF27CA"/>
    <w:rsid w:val="00DF1499"/>
    <w:rsid w:val="00E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A3C8"/>
  <w15:docId w15:val="{0647AC99-098F-4B7A-BF36-4D57962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paragraph" w:styleId="Titre2">
    <w:name w:val="heading 2"/>
    <w:basedOn w:val="Heading"/>
    <w:uiPriority w:val="9"/>
    <w:semiHidden/>
    <w:unhideWhenUsed/>
    <w:qFormat/>
    <w:pPr>
      <w:outlineLvl w:val="1"/>
    </w:pPr>
  </w:style>
  <w:style w:type="paragraph" w:styleId="Titre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Standard"/>
  </w:style>
  <w:style w:type="paragraph" w:styleId="Titre">
    <w:name w:val="Title"/>
    <w:basedOn w:val="Heading"/>
    <w:uiPriority w:val="10"/>
    <w:qFormat/>
  </w:style>
  <w:style w:type="paragraph" w:styleId="Sous-titre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  <w:lang w:eastAsia="en-US"/>
    </w:rPr>
  </w:style>
  <w:style w:type="character" w:customStyle="1" w:styleId="En-tteCar">
    <w:name w:val="En-tête Car"/>
    <w:basedOn w:val="Policepardfaut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husson</dc:creator>
  <cp:lastModifiedBy>Daniel Fischer</cp:lastModifiedBy>
  <cp:revision>2</cp:revision>
  <dcterms:created xsi:type="dcterms:W3CDTF">2024-11-05T17:09:00Z</dcterms:created>
  <dcterms:modified xsi:type="dcterms:W3CDTF">2024-11-05T17:09:00Z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IUFM DE LORRAINE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